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6790" w14:textId="77777777" w:rsidR="00185449" w:rsidRPr="00B6351D" w:rsidRDefault="00185449" w:rsidP="00442A4F">
      <w:pPr>
        <w:pStyle w:val="Ingenafstand"/>
        <w:rPr>
          <w:color w:val="4472C4" w:themeColor="accent1"/>
          <w:sz w:val="24"/>
          <w:szCs w:val="24"/>
        </w:rPr>
      </w:pPr>
    </w:p>
    <w:p w14:paraId="45157FB6" w14:textId="5B214F8D" w:rsidR="009F6C9D" w:rsidRPr="00B6351D" w:rsidRDefault="009F6C9D" w:rsidP="008E1C78">
      <w:pPr>
        <w:pStyle w:val="Overskrift1"/>
        <w:jc w:val="center"/>
        <w:rPr>
          <w:b/>
          <w:bCs/>
          <w:color w:val="4472C4" w:themeColor="accent1"/>
        </w:rPr>
      </w:pPr>
      <w:r w:rsidRPr="00B6351D">
        <w:rPr>
          <w:b/>
          <w:bCs/>
          <w:color w:val="4472C4" w:themeColor="accent1"/>
        </w:rPr>
        <w:t xml:space="preserve">Er du </w:t>
      </w:r>
      <w:r w:rsidR="008E1C78" w:rsidRPr="00B6351D">
        <w:rPr>
          <w:b/>
          <w:bCs/>
          <w:color w:val="4472C4" w:themeColor="accent1"/>
        </w:rPr>
        <w:t>vores nye børnehaveklasseleder med lyst til at udvikle dig indenfor indskolingsdansk?</w:t>
      </w:r>
    </w:p>
    <w:p w14:paraId="598520FF" w14:textId="77777777" w:rsidR="009F6C9D" w:rsidRPr="00B6351D" w:rsidRDefault="009F6C9D" w:rsidP="009F6C9D">
      <w:pPr>
        <w:rPr>
          <w:color w:val="3B3838" w:themeColor="background2" w:themeShade="40"/>
          <w:sz w:val="22"/>
          <w:szCs w:val="22"/>
        </w:rPr>
      </w:pPr>
    </w:p>
    <w:p w14:paraId="64D14AD2" w14:textId="77777777" w:rsidR="009F6C9D" w:rsidRPr="00B6351D" w:rsidRDefault="009F6C9D" w:rsidP="009F6C9D">
      <w:pPr>
        <w:pStyle w:val="Ingenafstand"/>
        <w:rPr>
          <w:b/>
          <w:bCs/>
          <w:color w:val="3B3838" w:themeColor="background2" w:themeShade="40"/>
          <w:sz w:val="24"/>
          <w:szCs w:val="24"/>
        </w:rPr>
      </w:pPr>
      <w:r w:rsidRPr="00B6351D">
        <w:rPr>
          <w:b/>
          <w:bCs/>
          <w:color w:val="3B3838" w:themeColor="background2" w:themeShade="40"/>
          <w:sz w:val="24"/>
          <w:szCs w:val="24"/>
        </w:rPr>
        <w:t>Indskolingslærer (dansk) eller børnehaveklasseleder til skoleåret 2026/27</w:t>
      </w:r>
    </w:p>
    <w:p w14:paraId="066DE4C0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</w:p>
    <w:p w14:paraId="4C305519" w14:textId="321D2673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Vi søger en engageret og </w:t>
      </w:r>
      <w:r w:rsidR="008E1C78" w:rsidRPr="00B6351D">
        <w:rPr>
          <w:color w:val="3B3838" w:themeColor="background2" w:themeShade="40"/>
          <w:sz w:val="24"/>
          <w:szCs w:val="24"/>
        </w:rPr>
        <w:t>faglig stærk</w:t>
      </w:r>
      <w:r w:rsidRPr="00B6351D">
        <w:rPr>
          <w:color w:val="3B3838" w:themeColor="background2" w:themeShade="40"/>
          <w:sz w:val="24"/>
          <w:szCs w:val="24"/>
        </w:rPr>
        <w:t xml:space="preserve"> medarbejder til indskolingen – enten som dansklærer eller som børnehaveklasseleder.</w:t>
      </w:r>
    </w:p>
    <w:p w14:paraId="753D6EC1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I skoleåret 2026/27 har vi to børnehaveklasser, og derfor har vi brug for en ekstra voksen. Stillingen kan sammensættes på flere måder afhængigt af dine kompetencer og vores behov – hos os tror vi på, at gode løsninger skabes i fællesskab.</w:t>
      </w:r>
    </w:p>
    <w:p w14:paraId="50CED7AD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Det er vigtigt at understrege, at funktionen som børnehaveklasseleder kun er for ét skoleår. Herefter vil stillingen være i indskolingen, primært som lærer.</w:t>
      </w:r>
    </w:p>
    <w:p w14:paraId="2A34E18A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Hos os møder du børn i øjenhøjde og bliver en del af et fællesskab, hvor nærvær, relationer og nysgerrighed er bærende værdier.</w:t>
      </w:r>
    </w:p>
    <w:p w14:paraId="49BD2EDE" w14:textId="77777777" w:rsidR="009F6C9D" w:rsidRPr="00B6351D" w:rsidRDefault="00962CDD" w:rsidP="009F6C9D">
      <w:pPr>
        <w:pStyle w:val="Ingenafstand"/>
        <w:rPr>
          <w:color w:val="3B3838" w:themeColor="background2" w:themeShade="40"/>
          <w:sz w:val="24"/>
          <w:szCs w:val="24"/>
        </w:rPr>
      </w:pPr>
      <w:r>
        <w:rPr>
          <w:noProof/>
        </w:rPr>
      </w:r>
      <w:r>
        <w:pict w14:anchorId="37DACE82">
          <v:rect id="Horizontal Line 1" o:spid="_x0000_s2054" style="width:481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79A3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D4957B4" w14:textId="77777777" w:rsidR="009F6C9D" w:rsidRPr="00B6351D" w:rsidRDefault="009F6C9D" w:rsidP="009F6C9D">
      <w:pPr>
        <w:pStyle w:val="Ingenafstand"/>
        <w:rPr>
          <w:b/>
          <w:bCs/>
          <w:color w:val="3B3838" w:themeColor="background2" w:themeShade="40"/>
          <w:sz w:val="24"/>
          <w:szCs w:val="24"/>
        </w:rPr>
      </w:pPr>
    </w:p>
    <w:p w14:paraId="79BBDC47" w14:textId="5962C5C1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b/>
          <w:bCs/>
          <w:color w:val="3B3838" w:themeColor="background2" w:themeShade="40"/>
          <w:sz w:val="24"/>
          <w:szCs w:val="24"/>
        </w:rPr>
        <w:t>Jobbet i korte træk</w:t>
      </w:r>
    </w:p>
    <w:p w14:paraId="36FE83A2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Som børnehaveklasseleder får du ansvaret for en gruppe nye og nysgerrige børn, som du sammen med dine kollegaer skal introducere trygt til skolens rammer og fællesskaber.</w:t>
      </w:r>
    </w:p>
    <w:p w14:paraId="5D0CB0CC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Som dansklærer i indskolingen bliver du en del af et fagligt stærkt team med fokus på elevernes læse- og skriveudvikling samt deres generelle trivsel og dannelse.</w:t>
      </w:r>
    </w:p>
    <w:p w14:paraId="4AE75EDF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Du bliver tilknyttet et fast årgangsteam med fælles ansvar for elevernes læring, udvikling og trivsel i tæt samarbejde med kollegaer.</w:t>
      </w:r>
    </w:p>
    <w:p w14:paraId="292F65E8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Derudover vil du være med til at modtage førskolebørn fra 1. maj og bidrage til en tryg overgang fra børnehave til skole.</w:t>
      </w:r>
    </w:p>
    <w:p w14:paraId="1A654768" w14:textId="77777777" w:rsidR="009F6C9D" w:rsidRPr="00B6351D" w:rsidRDefault="00962CDD" w:rsidP="009F6C9D">
      <w:pPr>
        <w:pStyle w:val="Ingenafstand"/>
        <w:rPr>
          <w:color w:val="3B3838" w:themeColor="background2" w:themeShade="40"/>
          <w:sz w:val="24"/>
          <w:szCs w:val="24"/>
        </w:rPr>
      </w:pPr>
      <w:r>
        <w:rPr>
          <w:noProof/>
        </w:rPr>
      </w:r>
      <w:r>
        <w:pict w14:anchorId="77932CDD">
          <v:rect id="Horizontal Line 2" o:spid="_x0000_s2053" style="width:481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79A3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C68195D" w14:textId="77777777" w:rsidR="009F6C9D" w:rsidRPr="00B6351D" w:rsidRDefault="009F6C9D" w:rsidP="009F6C9D">
      <w:pPr>
        <w:pStyle w:val="Ingenafstand"/>
        <w:rPr>
          <w:b/>
          <w:bCs/>
          <w:color w:val="3B3838" w:themeColor="background2" w:themeShade="40"/>
          <w:sz w:val="24"/>
          <w:szCs w:val="24"/>
        </w:rPr>
      </w:pPr>
    </w:p>
    <w:p w14:paraId="3A711741" w14:textId="41B65F05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b/>
          <w:bCs/>
          <w:color w:val="3B3838" w:themeColor="background2" w:themeShade="40"/>
          <w:sz w:val="24"/>
          <w:szCs w:val="24"/>
        </w:rPr>
        <w:t>Vi forestiller os, at du:</w:t>
      </w:r>
    </w:p>
    <w:p w14:paraId="1F95F47A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er uddannet lærer eller pædagog </w:t>
      </w:r>
    </w:p>
    <w:p w14:paraId="56D0BA52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har interesse for og gerne erfaring med indskoling </w:t>
      </w:r>
    </w:p>
    <w:p w14:paraId="2088B901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arbejder engageret og målrettet med børnefællesskaber og det enkelte barn </w:t>
      </w:r>
    </w:p>
    <w:p w14:paraId="382E0D57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er initiativrig og udviklingsorienteret </w:t>
      </w:r>
    </w:p>
    <w:p w14:paraId="59C2A25D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har gode samarbejdsevner og bidrager positivt til fællesskabet </w:t>
      </w:r>
    </w:p>
    <w:p w14:paraId="1ADBA8DF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tager ansvar og kan bevare overblik i hverdagen </w:t>
      </w:r>
    </w:p>
    <w:p w14:paraId="77EA39BE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kan stå inde for skolens kristne værdigrundlag og arbejde aktivt med på det </w:t>
      </w:r>
    </w:p>
    <w:p w14:paraId="6FB619D8" w14:textId="77777777" w:rsidR="009F6C9D" w:rsidRPr="00B6351D" w:rsidRDefault="009F6C9D" w:rsidP="009F6C9D">
      <w:pPr>
        <w:pStyle w:val="Ingenafstand"/>
        <w:numPr>
          <w:ilvl w:val="0"/>
          <w:numId w:val="5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bidrager med energi, engagement og godt humør i medarbejdergruppen </w:t>
      </w:r>
    </w:p>
    <w:p w14:paraId="380A5BFF" w14:textId="77777777" w:rsidR="009F6C9D" w:rsidRPr="00B6351D" w:rsidRDefault="00962CDD" w:rsidP="009F6C9D">
      <w:pPr>
        <w:pStyle w:val="Ingenafstand"/>
        <w:rPr>
          <w:color w:val="3B3838" w:themeColor="background2" w:themeShade="40"/>
          <w:sz w:val="24"/>
          <w:szCs w:val="24"/>
        </w:rPr>
      </w:pPr>
      <w:r>
        <w:rPr>
          <w:noProof/>
        </w:rPr>
      </w:r>
      <w:r>
        <w:pict w14:anchorId="3F3EA250">
          <v:rect id="Horizontal Line 3" o:spid="_x0000_s2052" style="width:481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79A3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5F8E198" w14:textId="77777777" w:rsidR="009F6C9D" w:rsidRPr="00B6351D" w:rsidRDefault="009F6C9D" w:rsidP="009F6C9D">
      <w:pPr>
        <w:pStyle w:val="Ingenafstand"/>
        <w:rPr>
          <w:b/>
          <w:bCs/>
          <w:color w:val="3B3838" w:themeColor="background2" w:themeShade="40"/>
          <w:sz w:val="24"/>
          <w:szCs w:val="24"/>
        </w:rPr>
      </w:pPr>
    </w:p>
    <w:p w14:paraId="0078081A" w14:textId="10A1B066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b/>
          <w:bCs/>
          <w:color w:val="3B3838" w:themeColor="background2" w:themeShade="40"/>
          <w:sz w:val="24"/>
          <w:szCs w:val="24"/>
        </w:rPr>
        <w:t>Vi tilbyder:</w:t>
      </w:r>
    </w:p>
    <w:p w14:paraId="17DB8558" w14:textId="77777777" w:rsidR="009F6C9D" w:rsidRPr="00B6351D" w:rsidRDefault="009F6C9D" w:rsidP="009F6C9D">
      <w:pPr>
        <w:pStyle w:val="Ingenafstand"/>
        <w:numPr>
          <w:ilvl w:val="0"/>
          <w:numId w:val="6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En lille skole med et stort hjerte </w:t>
      </w:r>
    </w:p>
    <w:p w14:paraId="5B9747C7" w14:textId="0F4E5035" w:rsidR="009F6C9D" w:rsidRPr="00B6351D" w:rsidRDefault="008E1C78" w:rsidP="009F6C9D">
      <w:pPr>
        <w:pStyle w:val="Ingenafstand"/>
        <w:numPr>
          <w:ilvl w:val="0"/>
          <w:numId w:val="6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Nysgerrig </w:t>
      </w:r>
      <w:r w:rsidR="009F6C9D" w:rsidRPr="00B6351D">
        <w:rPr>
          <w:color w:val="3B3838" w:themeColor="background2" w:themeShade="40"/>
          <w:sz w:val="24"/>
          <w:szCs w:val="24"/>
        </w:rPr>
        <w:t xml:space="preserve">og motiveret elevgruppe samt engagerede forældre </w:t>
      </w:r>
    </w:p>
    <w:p w14:paraId="55A97538" w14:textId="77777777" w:rsidR="009F6C9D" w:rsidRPr="00B6351D" w:rsidRDefault="009F6C9D" w:rsidP="009F6C9D">
      <w:pPr>
        <w:pStyle w:val="Ingenafstand"/>
        <w:numPr>
          <w:ilvl w:val="0"/>
          <w:numId w:val="6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En dynamisk og fagligt stærk medarbejdergruppe </w:t>
      </w:r>
    </w:p>
    <w:p w14:paraId="6102D848" w14:textId="4382F8DB" w:rsidR="009F6C9D" w:rsidRPr="00B6351D" w:rsidRDefault="009F6C9D" w:rsidP="009F6C9D">
      <w:pPr>
        <w:pStyle w:val="Ingenafstand"/>
        <w:numPr>
          <w:ilvl w:val="0"/>
          <w:numId w:val="6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Et </w:t>
      </w:r>
      <w:r w:rsidR="008E1C78" w:rsidRPr="00B6351D">
        <w:rPr>
          <w:color w:val="3B3838" w:themeColor="background2" w:themeShade="40"/>
          <w:sz w:val="24"/>
          <w:szCs w:val="24"/>
        </w:rPr>
        <w:t>trygt arbejdsfællesskab, som hviler på kristne værdier</w:t>
      </w:r>
      <w:r w:rsidRPr="00B6351D">
        <w:rPr>
          <w:color w:val="3B3838" w:themeColor="background2" w:themeShade="40"/>
          <w:sz w:val="24"/>
          <w:szCs w:val="24"/>
        </w:rPr>
        <w:t xml:space="preserve"> </w:t>
      </w:r>
    </w:p>
    <w:p w14:paraId="4530346C" w14:textId="77777777" w:rsidR="009F6C9D" w:rsidRPr="00B6351D" w:rsidRDefault="009F6C9D" w:rsidP="009F6C9D">
      <w:pPr>
        <w:pStyle w:val="Ingenafstand"/>
        <w:numPr>
          <w:ilvl w:val="0"/>
          <w:numId w:val="6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Korte beslutningsveje og mulighed for at føre idéer ud i livet </w:t>
      </w:r>
    </w:p>
    <w:p w14:paraId="6557ED25" w14:textId="77777777" w:rsidR="009F6C9D" w:rsidRPr="00B6351D" w:rsidRDefault="00962CDD" w:rsidP="009F6C9D">
      <w:pPr>
        <w:pStyle w:val="Ingenafstand"/>
        <w:rPr>
          <w:color w:val="3B3838" w:themeColor="background2" w:themeShade="40"/>
          <w:sz w:val="24"/>
          <w:szCs w:val="24"/>
        </w:rPr>
      </w:pPr>
      <w:r>
        <w:rPr>
          <w:noProof/>
        </w:rPr>
      </w:r>
      <w:r>
        <w:pict w14:anchorId="5E380592">
          <v:rect id="Horizontal Line 4" o:spid="_x0000_s2051" style="width:481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79A3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A36479F" w14:textId="77777777" w:rsidR="009F6C9D" w:rsidRPr="00B6351D" w:rsidRDefault="009F6C9D" w:rsidP="009F6C9D">
      <w:pPr>
        <w:pStyle w:val="Ingenafstand"/>
        <w:rPr>
          <w:b/>
          <w:bCs/>
          <w:color w:val="3B3838" w:themeColor="background2" w:themeShade="40"/>
          <w:sz w:val="24"/>
          <w:szCs w:val="24"/>
        </w:rPr>
      </w:pPr>
    </w:p>
    <w:p w14:paraId="7931A371" w14:textId="57F341F5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b/>
          <w:bCs/>
          <w:color w:val="3B3838" w:themeColor="background2" w:themeShade="40"/>
          <w:sz w:val="24"/>
          <w:szCs w:val="24"/>
        </w:rPr>
        <w:t>Om skolen</w:t>
      </w:r>
    </w:p>
    <w:p w14:paraId="005821B0" w14:textId="492D45CD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Esajasskolen er en kristen friskole med 250 elever fra 0.–9. klasse. Skolen har 3</w:t>
      </w:r>
      <w:r w:rsidR="00B41593" w:rsidRPr="00B6351D">
        <w:rPr>
          <w:color w:val="3B3838" w:themeColor="background2" w:themeShade="40"/>
          <w:sz w:val="24"/>
          <w:szCs w:val="24"/>
        </w:rPr>
        <w:t>5</w:t>
      </w:r>
      <w:r w:rsidRPr="00B6351D">
        <w:rPr>
          <w:color w:val="3B3838" w:themeColor="background2" w:themeShade="40"/>
          <w:sz w:val="24"/>
          <w:szCs w:val="24"/>
        </w:rPr>
        <w:t xml:space="preserve"> ansatte, hvor engagement, åbenhed, humor og faglighed er centrale værdier. Vi har en aktiv og engageret forældregruppe, hvor et godt samarbejde vægtes højt.</w:t>
      </w:r>
    </w:p>
    <w:p w14:paraId="50110553" w14:textId="77777777" w:rsidR="009F6C9D" w:rsidRPr="00B6351D" w:rsidRDefault="00962CDD" w:rsidP="009F6C9D">
      <w:pPr>
        <w:pStyle w:val="Ingenafstand"/>
        <w:rPr>
          <w:color w:val="3B3838" w:themeColor="background2" w:themeShade="40"/>
          <w:sz w:val="24"/>
          <w:szCs w:val="24"/>
        </w:rPr>
      </w:pPr>
      <w:r>
        <w:rPr>
          <w:noProof/>
        </w:rPr>
      </w:r>
      <w:r>
        <w:pict w14:anchorId="1ACAA276">
          <v:rect id="Horizontal Line 5" o:spid="_x0000_s2050" style="width:481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79A3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8C387AD" w14:textId="77777777" w:rsidR="009F6C9D" w:rsidRPr="00B6351D" w:rsidRDefault="009F6C9D" w:rsidP="009F6C9D">
      <w:pPr>
        <w:pStyle w:val="Ingenafstand"/>
        <w:rPr>
          <w:b/>
          <w:bCs/>
          <w:color w:val="3B3838" w:themeColor="background2" w:themeShade="40"/>
          <w:sz w:val="24"/>
          <w:szCs w:val="24"/>
        </w:rPr>
      </w:pPr>
    </w:p>
    <w:p w14:paraId="38061752" w14:textId="73AF57AD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b/>
          <w:bCs/>
          <w:color w:val="3B3838" w:themeColor="background2" w:themeShade="40"/>
          <w:sz w:val="24"/>
          <w:szCs w:val="24"/>
        </w:rPr>
        <w:t>Praktiske oplysninger</w:t>
      </w:r>
    </w:p>
    <w:p w14:paraId="5CB988AB" w14:textId="77777777" w:rsidR="009F6C9D" w:rsidRPr="00B6351D" w:rsidRDefault="009F6C9D" w:rsidP="009F6C9D">
      <w:pPr>
        <w:pStyle w:val="Ingenafstand"/>
        <w:numPr>
          <w:ilvl w:val="0"/>
          <w:numId w:val="7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Stillingen er på 80–100 % </w:t>
      </w:r>
    </w:p>
    <w:p w14:paraId="54BCE6D4" w14:textId="77777777" w:rsidR="009F6C9D" w:rsidRPr="00B6351D" w:rsidRDefault="009F6C9D" w:rsidP="009F6C9D">
      <w:pPr>
        <w:pStyle w:val="Ingenafstand"/>
        <w:numPr>
          <w:ilvl w:val="0"/>
          <w:numId w:val="7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Stillingen er til besættelse pr. 1. august 2026 – evt. før </w:t>
      </w:r>
    </w:p>
    <w:p w14:paraId="6DF043A1" w14:textId="77777777" w:rsidR="009F6C9D" w:rsidRPr="00B6351D" w:rsidRDefault="009F6C9D" w:rsidP="009F6C9D">
      <w:pPr>
        <w:pStyle w:val="Ingenafstand"/>
        <w:numPr>
          <w:ilvl w:val="0"/>
          <w:numId w:val="7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Ansættelse efter gældende overenskomst mellem Finansministeriet og Lærernes Centralorganisation </w:t>
      </w:r>
    </w:p>
    <w:p w14:paraId="3432A4D8" w14:textId="4B7C11C2" w:rsidR="008E1C78" w:rsidRPr="00B6351D" w:rsidRDefault="009F6C9D" w:rsidP="009F6C9D">
      <w:pPr>
        <w:pStyle w:val="Ingenafstand"/>
        <w:numPr>
          <w:ilvl w:val="0"/>
          <w:numId w:val="7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Ansøgningsfrist: løbende </w:t>
      </w:r>
      <w:r w:rsidR="000D4B1E" w:rsidRPr="00B6351D">
        <w:rPr>
          <w:color w:val="3B3838" w:themeColor="background2" w:themeShade="40"/>
          <w:sz w:val="24"/>
          <w:szCs w:val="24"/>
        </w:rPr>
        <w:t>–</w:t>
      </w:r>
      <w:r w:rsidRPr="00B6351D">
        <w:rPr>
          <w:color w:val="3B3838" w:themeColor="background2" w:themeShade="40"/>
          <w:sz w:val="24"/>
          <w:szCs w:val="24"/>
        </w:rPr>
        <w:t xml:space="preserve"> </w:t>
      </w:r>
      <w:r w:rsidR="000D4B1E" w:rsidRPr="00B6351D">
        <w:rPr>
          <w:color w:val="3B3838" w:themeColor="background2" w:themeShade="40"/>
          <w:sz w:val="24"/>
          <w:szCs w:val="24"/>
        </w:rPr>
        <w:t>Ring og s</w:t>
      </w:r>
      <w:r w:rsidRPr="00B6351D">
        <w:rPr>
          <w:color w:val="3B3838" w:themeColor="background2" w:themeShade="40"/>
          <w:sz w:val="24"/>
          <w:szCs w:val="24"/>
        </w:rPr>
        <w:t>kriv i dag, kig forbi i morgen!</w:t>
      </w:r>
      <w:r w:rsidR="008E1C78" w:rsidRPr="00B6351D">
        <w:rPr>
          <w:color w:val="3B3838" w:themeColor="background2" w:themeShade="40"/>
          <w:sz w:val="24"/>
          <w:szCs w:val="24"/>
        </w:rPr>
        <w:t xml:space="preserve"> </w:t>
      </w:r>
    </w:p>
    <w:p w14:paraId="355F77EB" w14:textId="78DEFC7E" w:rsidR="009F6C9D" w:rsidRPr="00B6351D" w:rsidRDefault="008E1C78" w:rsidP="009F6C9D">
      <w:pPr>
        <w:pStyle w:val="Ingenafstand"/>
        <w:numPr>
          <w:ilvl w:val="0"/>
          <w:numId w:val="7"/>
        </w:numPr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Samtaler </w:t>
      </w:r>
      <w:r w:rsidR="00B41593" w:rsidRPr="00B6351D">
        <w:rPr>
          <w:color w:val="3B3838" w:themeColor="background2" w:themeShade="40"/>
          <w:sz w:val="24"/>
          <w:szCs w:val="24"/>
        </w:rPr>
        <w:t>i uge 17+18</w:t>
      </w:r>
      <w:r w:rsidRPr="00B6351D">
        <w:rPr>
          <w:color w:val="3B3838" w:themeColor="background2" w:themeShade="40"/>
          <w:sz w:val="24"/>
          <w:szCs w:val="24"/>
        </w:rPr>
        <w:t xml:space="preserve"> </w:t>
      </w:r>
    </w:p>
    <w:p w14:paraId="6B033861" w14:textId="77777777" w:rsidR="009F6C9D" w:rsidRPr="00B6351D" w:rsidRDefault="009F6C9D" w:rsidP="009F6C9D">
      <w:pPr>
        <w:pStyle w:val="Ingenafstand"/>
        <w:ind w:left="720"/>
        <w:rPr>
          <w:color w:val="3B3838" w:themeColor="background2" w:themeShade="40"/>
          <w:sz w:val="24"/>
          <w:szCs w:val="24"/>
        </w:rPr>
      </w:pPr>
    </w:p>
    <w:p w14:paraId="26F4FCFC" w14:textId="0B614126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 xml:space="preserve">Ansøgning sendes elektronisk i ét samlet PDF-dokument til skoleleder Mark Lindberg-Christensen på </w:t>
      </w:r>
      <w:hyperlink r:id="rId8" w:history="1">
        <w:r w:rsidRPr="00B6351D">
          <w:rPr>
            <w:rStyle w:val="Hyperlink"/>
            <w:color w:val="4472C4" w:themeColor="accent1"/>
            <w:sz w:val="24"/>
            <w:szCs w:val="24"/>
          </w:rPr>
          <w:t>mlc@esajasskolen.dk</w:t>
        </w:r>
      </w:hyperlink>
    </w:p>
    <w:p w14:paraId="2A8832BC" w14:textId="080476F9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Skriv ”INDSKOLING” i emnefeltet.</w:t>
      </w:r>
    </w:p>
    <w:p w14:paraId="416B6667" w14:textId="77777777" w:rsidR="000D4B1E" w:rsidRPr="00B6351D" w:rsidRDefault="000D4B1E" w:rsidP="009F6C9D">
      <w:pPr>
        <w:pStyle w:val="Ingenafstand"/>
        <w:rPr>
          <w:color w:val="3B3838" w:themeColor="background2" w:themeShade="40"/>
          <w:sz w:val="24"/>
          <w:szCs w:val="24"/>
        </w:rPr>
      </w:pPr>
    </w:p>
    <w:p w14:paraId="460F3143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I din ansøgning vil vi gerne læse, hvorfor du vælger en skole med netop vores værdigrundlag.</w:t>
      </w:r>
    </w:p>
    <w:p w14:paraId="4FE19E72" w14:textId="77777777" w:rsidR="009F6C9D" w:rsidRPr="00B6351D" w:rsidRDefault="009F6C9D" w:rsidP="009F6C9D">
      <w:pPr>
        <w:pStyle w:val="Ingenafstand"/>
        <w:rPr>
          <w:color w:val="3B3838" w:themeColor="background2" w:themeShade="40"/>
          <w:sz w:val="24"/>
          <w:szCs w:val="24"/>
        </w:rPr>
      </w:pPr>
      <w:r w:rsidRPr="00B6351D">
        <w:rPr>
          <w:color w:val="3B3838" w:themeColor="background2" w:themeShade="40"/>
          <w:sz w:val="24"/>
          <w:szCs w:val="24"/>
        </w:rPr>
        <w:t>Har du spørgsmål eller ønsker en rundvisning, er du velkommen til at kontakte skolen.</w:t>
      </w:r>
    </w:p>
    <w:p w14:paraId="07F28AF1" w14:textId="77777777" w:rsidR="009F6C9D" w:rsidRPr="00B6351D" w:rsidRDefault="009F6C9D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5193B3E9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2A69DF1E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3AA143D6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57B43C96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38852A26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67AEBD9B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35ACE04A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44254FD3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66741C6E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24"/>
          <w:szCs w:val="24"/>
        </w:rPr>
      </w:pPr>
    </w:p>
    <w:p w14:paraId="0F738C71" w14:textId="77777777" w:rsidR="00F839D1" w:rsidRPr="00B6351D" w:rsidRDefault="00F839D1" w:rsidP="00442A4F">
      <w:pPr>
        <w:pStyle w:val="Ingenafstand"/>
        <w:rPr>
          <w:color w:val="3B3838" w:themeColor="background2" w:themeShade="40"/>
          <w:sz w:val="32"/>
          <w:szCs w:val="32"/>
        </w:rPr>
      </w:pPr>
    </w:p>
    <w:sectPr w:rsidR="00F839D1" w:rsidRPr="00B6351D" w:rsidSect="00257B96">
      <w:headerReference w:type="even" r:id="rId9"/>
      <w:headerReference w:type="default" r:id="rId10"/>
      <w:headerReference w:type="first" r:id="rId11"/>
      <w:pgSz w:w="11906" w:h="16838"/>
      <w:pgMar w:top="1701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E335" w14:textId="77777777" w:rsidR="00962CDD" w:rsidRDefault="00962CDD" w:rsidP="00DA70D2">
      <w:pPr>
        <w:spacing w:after="0" w:line="240" w:lineRule="auto"/>
      </w:pPr>
      <w:r>
        <w:separator/>
      </w:r>
    </w:p>
  </w:endnote>
  <w:endnote w:type="continuationSeparator" w:id="0">
    <w:p w14:paraId="02722E7B" w14:textId="77777777" w:rsidR="00962CDD" w:rsidRDefault="00962CDD" w:rsidP="00DA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F36D" w14:textId="77777777" w:rsidR="00962CDD" w:rsidRDefault="00962CDD" w:rsidP="00DA70D2">
      <w:pPr>
        <w:spacing w:after="0" w:line="240" w:lineRule="auto"/>
      </w:pPr>
      <w:r>
        <w:separator/>
      </w:r>
    </w:p>
  </w:footnote>
  <w:footnote w:type="continuationSeparator" w:id="0">
    <w:p w14:paraId="3917B6BD" w14:textId="77777777" w:rsidR="00962CDD" w:rsidRDefault="00962CDD" w:rsidP="00DA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DFF" w14:textId="77777777" w:rsidR="007A704C" w:rsidRDefault="00962CDD">
    <w:pPr>
      <w:pStyle w:val="Sidehoved"/>
    </w:pPr>
    <w:r>
      <w:rPr>
        <w:noProof/>
      </w:rPr>
      <w:pict w14:anchorId="3372F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557" o:spid="_x0000_s1027" type="#_x0000_t75" alt="" style="position:absolute;margin-left:0;margin-top:0;width:595.45pt;height:842.0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8C00" w14:textId="05C20F6F" w:rsidR="007A704C" w:rsidRDefault="00962CDD">
    <w:pPr>
      <w:pStyle w:val="Sidehoved"/>
    </w:pPr>
    <w:r>
      <w:rPr>
        <w:noProof/>
      </w:rPr>
      <w:pict w14:anchorId="13189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558" o:spid="_x0000_s1026" type="#_x0000_t75" alt="" style="position:absolute;margin-left:-61.05pt;margin-top:-76.3pt;width:595.45pt;height:842.05pt;z-index:-251657728;mso-wrap-edited:f;mso-width-percent:0;mso-height-percent:0;mso-position-horizontal-relative:margin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346B" w14:textId="77777777" w:rsidR="007A704C" w:rsidRDefault="00962CDD">
    <w:pPr>
      <w:pStyle w:val="Sidehoved"/>
    </w:pPr>
    <w:r>
      <w:rPr>
        <w:noProof/>
      </w:rPr>
      <w:pict w14:anchorId="38558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556" o:spid="_x0000_s1025" type="#_x0000_t75" alt="" style="position:absolute;margin-left:0;margin-top:0;width:595.45pt;height:842.0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CD5"/>
    <w:multiLevelType w:val="hybridMultilevel"/>
    <w:tmpl w:val="68A02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55B4"/>
    <w:multiLevelType w:val="hybridMultilevel"/>
    <w:tmpl w:val="1A8CA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F2590"/>
    <w:multiLevelType w:val="multilevel"/>
    <w:tmpl w:val="65DA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A09C2"/>
    <w:multiLevelType w:val="multilevel"/>
    <w:tmpl w:val="362C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669C6"/>
    <w:multiLevelType w:val="hybridMultilevel"/>
    <w:tmpl w:val="1FB0F76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CA24AF"/>
    <w:multiLevelType w:val="hybridMultilevel"/>
    <w:tmpl w:val="1F5A0A8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B4754"/>
    <w:multiLevelType w:val="multilevel"/>
    <w:tmpl w:val="4C9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736862">
    <w:abstractNumId w:val="1"/>
  </w:num>
  <w:num w:numId="2" w16cid:durableId="2102411659">
    <w:abstractNumId w:val="4"/>
  </w:num>
  <w:num w:numId="3" w16cid:durableId="715398750">
    <w:abstractNumId w:val="5"/>
  </w:num>
  <w:num w:numId="4" w16cid:durableId="702708145">
    <w:abstractNumId w:val="0"/>
  </w:num>
  <w:num w:numId="5" w16cid:durableId="90442574">
    <w:abstractNumId w:val="6"/>
  </w:num>
  <w:num w:numId="6" w16cid:durableId="1450395144">
    <w:abstractNumId w:val="2"/>
  </w:num>
  <w:num w:numId="7" w16cid:durableId="921328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ttachedTemplate r:id="rId1"/>
  <w:defaultTabStop w:val="1304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9D"/>
    <w:rsid w:val="000105AC"/>
    <w:rsid w:val="0003309C"/>
    <w:rsid w:val="00040A04"/>
    <w:rsid w:val="000650BF"/>
    <w:rsid w:val="0007108D"/>
    <w:rsid w:val="0007152B"/>
    <w:rsid w:val="0007297D"/>
    <w:rsid w:val="000A5C6F"/>
    <w:rsid w:val="000A6973"/>
    <w:rsid w:val="000D4B1E"/>
    <w:rsid w:val="000F5A50"/>
    <w:rsid w:val="0011044F"/>
    <w:rsid w:val="00184C98"/>
    <w:rsid w:val="00185449"/>
    <w:rsid w:val="00185F1D"/>
    <w:rsid w:val="001B18D3"/>
    <w:rsid w:val="001B4EA3"/>
    <w:rsid w:val="001F131A"/>
    <w:rsid w:val="00210420"/>
    <w:rsid w:val="002153FE"/>
    <w:rsid w:val="00230FC7"/>
    <w:rsid w:val="00236F30"/>
    <w:rsid w:val="002505C8"/>
    <w:rsid w:val="0025509C"/>
    <w:rsid w:val="00257B96"/>
    <w:rsid w:val="00287924"/>
    <w:rsid w:val="00291051"/>
    <w:rsid w:val="002932D4"/>
    <w:rsid w:val="002A0B4F"/>
    <w:rsid w:val="002A508F"/>
    <w:rsid w:val="002B7410"/>
    <w:rsid w:val="002C19BC"/>
    <w:rsid w:val="002D2258"/>
    <w:rsid w:val="002D55E0"/>
    <w:rsid w:val="003041BF"/>
    <w:rsid w:val="00333EF7"/>
    <w:rsid w:val="00346FB9"/>
    <w:rsid w:val="00385EBF"/>
    <w:rsid w:val="003A35C0"/>
    <w:rsid w:val="003B3702"/>
    <w:rsid w:val="003B69C8"/>
    <w:rsid w:val="003C3C38"/>
    <w:rsid w:val="003D09FF"/>
    <w:rsid w:val="00400260"/>
    <w:rsid w:val="00437BDE"/>
    <w:rsid w:val="00442A4F"/>
    <w:rsid w:val="00470C12"/>
    <w:rsid w:val="0047289D"/>
    <w:rsid w:val="004737E1"/>
    <w:rsid w:val="00494D96"/>
    <w:rsid w:val="004F17E9"/>
    <w:rsid w:val="004F66D1"/>
    <w:rsid w:val="00564A38"/>
    <w:rsid w:val="005802BB"/>
    <w:rsid w:val="005A0194"/>
    <w:rsid w:val="005B3BFE"/>
    <w:rsid w:val="00635509"/>
    <w:rsid w:val="00641F24"/>
    <w:rsid w:val="00643465"/>
    <w:rsid w:val="00653EA8"/>
    <w:rsid w:val="00654953"/>
    <w:rsid w:val="00694E0B"/>
    <w:rsid w:val="006A0C5E"/>
    <w:rsid w:val="006A43FE"/>
    <w:rsid w:val="006B2717"/>
    <w:rsid w:val="006F0FB4"/>
    <w:rsid w:val="00707E9F"/>
    <w:rsid w:val="00735A36"/>
    <w:rsid w:val="00743DBF"/>
    <w:rsid w:val="00782E24"/>
    <w:rsid w:val="007A0B15"/>
    <w:rsid w:val="007A704C"/>
    <w:rsid w:val="007B05CC"/>
    <w:rsid w:val="00801667"/>
    <w:rsid w:val="008271AB"/>
    <w:rsid w:val="00830A1C"/>
    <w:rsid w:val="00846C8F"/>
    <w:rsid w:val="008669E9"/>
    <w:rsid w:val="00877776"/>
    <w:rsid w:val="00897F49"/>
    <w:rsid w:val="008D4ACB"/>
    <w:rsid w:val="008E0F96"/>
    <w:rsid w:val="008E1C78"/>
    <w:rsid w:val="00911526"/>
    <w:rsid w:val="00940C66"/>
    <w:rsid w:val="0095462A"/>
    <w:rsid w:val="00961819"/>
    <w:rsid w:val="00962CDD"/>
    <w:rsid w:val="00974646"/>
    <w:rsid w:val="00987943"/>
    <w:rsid w:val="009944A2"/>
    <w:rsid w:val="009D6D1C"/>
    <w:rsid w:val="009F6C9D"/>
    <w:rsid w:val="00A442CD"/>
    <w:rsid w:val="00A565C6"/>
    <w:rsid w:val="00A916E9"/>
    <w:rsid w:val="00A93A37"/>
    <w:rsid w:val="00AA3482"/>
    <w:rsid w:val="00AC0152"/>
    <w:rsid w:val="00B16D67"/>
    <w:rsid w:val="00B41593"/>
    <w:rsid w:val="00B6351D"/>
    <w:rsid w:val="00B818BB"/>
    <w:rsid w:val="00B84F87"/>
    <w:rsid w:val="00BB7E53"/>
    <w:rsid w:val="00BE1F65"/>
    <w:rsid w:val="00C1098F"/>
    <w:rsid w:val="00C13823"/>
    <w:rsid w:val="00C36ED8"/>
    <w:rsid w:val="00C91916"/>
    <w:rsid w:val="00CA65F4"/>
    <w:rsid w:val="00CD3522"/>
    <w:rsid w:val="00CD3E94"/>
    <w:rsid w:val="00CE5719"/>
    <w:rsid w:val="00CE5A9D"/>
    <w:rsid w:val="00CE7F04"/>
    <w:rsid w:val="00D143CF"/>
    <w:rsid w:val="00D56289"/>
    <w:rsid w:val="00D57B25"/>
    <w:rsid w:val="00DA70D2"/>
    <w:rsid w:val="00DC3D4B"/>
    <w:rsid w:val="00DC3F50"/>
    <w:rsid w:val="00DD3761"/>
    <w:rsid w:val="00DD41D2"/>
    <w:rsid w:val="00DF61D5"/>
    <w:rsid w:val="00E44D9E"/>
    <w:rsid w:val="00E53C62"/>
    <w:rsid w:val="00E55240"/>
    <w:rsid w:val="00E742FD"/>
    <w:rsid w:val="00E84DFF"/>
    <w:rsid w:val="00E95988"/>
    <w:rsid w:val="00EB0A1F"/>
    <w:rsid w:val="00EE16C0"/>
    <w:rsid w:val="00EF24A6"/>
    <w:rsid w:val="00F403D0"/>
    <w:rsid w:val="00F626F8"/>
    <w:rsid w:val="00F705DF"/>
    <w:rsid w:val="00F76048"/>
    <w:rsid w:val="00F839D1"/>
    <w:rsid w:val="00F93F8C"/>
    <w:rsid w:val="00F95A6A"/>
    <w:rsid w:val="00FA2826"/>
    <w:rsid w:val="00FC77E1"/>
    <w:rsid w:val="00FD53CB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018092D"/>
  <w15:chartTrackingRefBased/>
  <w15:docId w15:val="{B63A0A5F-6457-44B7-B6F4-9F4FDA0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iPriority="35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1D5"/>
    <w:pPr>
      <w:spacing w:after="120" w:line="264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DF61D5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locked/>
    <w:rsid w:val="00DF61D5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locked/>
    <w:rsid w:val="00DF61D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locked/>
    <w:rsid w:val="00DF61D5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locked/>
    <w:rsid w:val="00DF61D5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locked/>
    <w:rsid w:val="00DF61D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locked/>
    <w:rsid w:val="00DF61D5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DF61D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DF61D5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DA7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semiHidden/>
    <w:locked/>
    <w:rsid w:val="00DA70D2"/>
    <w:rPr>
      <w:rFonts w:cs="Times New Roman"/>
    </w:rPr>
  </w:style>
  <w:style w:type="paragraph" w:styleId="Sidefod">
    <w:name w:val="footer"/>
    <w:basedOn w:val="Normal"/>
    <w:link w:val="SidefodTegn"/>
    <w:semiHidden/>
    <w:rsid w:val="00DA7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semiHidden/>
    <w:locked/>
    <w:rsid w:val="00DA70D2"/>
    <w:rPr>
      <w:rFonts w:cs="Times New Roman"/>
    </w:rPr>
  </w:style>
  <w:style w:type="character" w:styleId="Hyperlink">
    <w:name w:val="Hyperlink"/>
    <w:rsid w:val="007A704C"/>
    <w:rPr>
      <w:color w:val="0000FF"/>
      <w:u w:val="single"/>
    </w:rPr>
  </w:style>
  <w:style w:type="paragraph" w:styleId="Brdtekst">
    <w:name w:val="Body Text"/>
    <w:basedOn w:val="Normal"/>
    <w:rsid w:val="00C13823"/>
    <w:pPr>
      <w:spacing w:after="0" w:line="240" w:lineRule="auto"/>
      <w:jc w:val="both"/>
    </w:pPr>
    <w:rPr>
      <w:rFonts w:ascii="Comic Sans MS" w:hAnsi="Comic Sans MS"/>
      <w:sz w:val="21"/>
      <w:szCs w:val="24"/>
    </w:rPr>
  </w:style>
  <w:style w:type="character" w:customStyle="1" w:styleId="Overskrift1Tegn">
    <w:name w:val="Overskrift 1 Tegn"/>
    <w:link w:val="Overskrift1"/>
    <w:uiPriority w:val="9"/>
    <w:rsid w:val="00DF61D5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DF61D5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DF61D5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Overskrift4Tegn">
    <w:name w:val="Overskrift 4 Tegn"/>
    <w:link w:val="Overskrift4"/>
    <w:uiPriority w:val="9"/>
    <w:semiHidden/>
    <w:rsid w:val="00DF61D5"/>
    <w:rPr>
      <w:rFonts w:ascii="Calibri Light" w:eastAsia="SimSun" w:hAnsi="Calibri Light" w:cs="Times New Roman"/>
      <w:sz w:val="22"/>
      <w:szCs w:val="22"/>
    </w:rPr>
  </w:style>
  <w:style w:type="character" w:customStyle="1" w:styleId="Overskrift5Tegn">
    <w:name w:val="Overskrift 5 Tegn"/>
    <w:link w:val="Overskrift5"/>
    <w:uiPriority w:val="9"/>
    <w:semiHidden/>
    <w:rsid w:val="00DF61D5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Overskrift6Tegn">
    <w:name w:val="Overskrift 6 Tegn"/>
    <w:link w:val="Overskrift6"/>
    <w:uiPriority w:val="9"/>
    <w:semiHidden/>
    <w:rsid w:val="00DF61D5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Overskrift7Tegn">
    <w:name w:val="Overskrift 7 Tegn"/>
    <w:link w:val="Overskrift7"/>
    <w:uiPriority w:val="9"/>
    <w:semiHidden/>
    <w:rsid w:val="00DF61D5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Overskrift8Tegn">
    <w:name w:val="Overskrift 8 Tegn"/>
    <w:link w:val="Overskrift8"/>
    <w:uiPriority w:val="9"/>
    <w:semiHidden/>
    <w:rsid w:val="00DF61D5"/>
    <w:rPr>
      <w:rFonts w:ascii="Calibri Light" w:eastAsia="SimSun" w:hAnsi="Calibri Light" w:cs="Times New Roman"/>
      <w:b/>
      <w:bCs/>
      <w:color w:val="44546A"/>
    </w:rPr>
  </w:style>
  <w:style w:type="character" w:customStyle="1" w:styleId="Overskrift9Tegn">
    <w:name w:val="Overskrift 9 Tegn"/>
    <w:link w:val="Overskrift9"/>
    <w:uiPriority w:val="9"/>
    <w:semiHidden/>
    <w:rsid w:val="00DF61D5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Billedtekst">
    <w:name w:val="caption"/>
    <w:basedOn w:val="Normal"/>
    <w:next w:val="Normal"/>
    <w:uiPriority w:val="35"/>
    <w:semiHidden/>
    <w:unhideWhenUsed/>
    <w:qFormat/>
    <w:locked/>
    <w:rsid w:val="00DF61D5"/>
    <w:pPr>
      <w:spacing w:line="240" w:lineRule="auto"/>
    </w:pPr>
    <w:rPr>
      <w:b/>
      <w:bCs/>
      <w:smallCaps/>
      <w:color w:val="595959"/>
      <w:spacing w:val="6"/>
    </w:rPr>
  </w:style>
  <w:style w:type="paragraph" w:styleId="Titel">
    <w:name w:val="Title"/>
    <w:basedOn w:val="Normal"/>
    <w:next w:val="Normal"/>
    <w:link w:val="TitelTegn"/>
    <w:uiPriority w:val="10"/>
    <w:qFormat/>
    <w:locked/>
    <w:rsid w:val="00DF61D5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elTegn">
    <w:name w:val="Titel Tegn"/>
    <w:link w:val="Titel"/>
    <w:uiPriority w:val="10"/>
    <w:rsid w:val="00DF61D5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locked/>
    <w:rsid w:val="00DF61D5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DF61D5"/>
    <w:rPr>
      <w:rFonts w:ascii="Calibri Light" w:eastAsia="SimSun" w:hAnsi="Calibri Light" w:cs="Times New Roman"/>
      <w:sz w:val="24"/>
      <w:szCs w:val="24"/>
    </w:rPr>
  </w:style>
  <w:style w:type="character" w:styleId="Strk">
    <w:name w:val="Strong"/>
    <w:uiPriority w:val="22"/>
    <w:qFormat/>
    <w:locked/>
    <w:rsid w:val="00DF61D5"/>
    <w:rPr>
      <w:b/>
      <w:bCs/>
    </w:rPr>
  </w:style>
  <w:style w:type="character" w:styleId="Fremhv">
    <w:name w:val="Emphasis"/>
    <w:uiPriority w:val="20"/>
    <w:qFormat/>
    <w:locked/>
    <w:rsid w:val="00DF61D5"/>
    <w:rPr>
      <w:i/>
      <w:iCs/>
    </w:rPr>
  </w:style>
  <w:style w:type="paragraph" w:styleId="Ingenafstand">
    <w:name w:val="No Spacing"/>
    <w:uiPriority w:val="1"/>
    <w:qFormat/>
    <w:rsid w:val="00DF61D5"/>
  </w:style>
  <w:style w:type="paragraph" w:styleId="Citat">
    <w:name w:val="Quote"/>
    <w:basedOn w:val="Normal"/>
    <w:next w:val="Normal"/>
    <w:link w:val="CitatTegn"/>
    <w:uiPriority w:val="29"/>
    <w:qFormat/>
    <w:rsid w:val="00DF61D5"/>
    <w:pPr>
      <w:spacing w:before="160"/>
      <w:ind w:left="720" w:right="720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DF61D5"/>
    <w:rPr>
      <w:i/>
      <w:iCs/>
      <w:color w:val="40404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61D5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trktcitatTegn">
    <w:name w:val="Stærkt citat Tegn"/>
    <w:link w:val="Strktcitat"/>
    <w:uiPriority w:val="30"/>
    <w:rsid w:val="00DF61D5"/>
    <w:rPr>
      <w:rFonts w:ascii="Calibri Light" w:eastAsia="SimSun" w:hAnsi="Calibri Light" w:cs="Times New Roman"/>
      <w:color w:val="5B9BD5"/>
      <w:sz w:val="28"/>
      <w:szCs w:val="28"/>
    </w:rPr>
  </w:style>
  <w:style w:type="character" w:styleId="Svagfremhvning">
    <w:name w:val="Subtle Emphasis"/>
    <w:uiPriority w:val="19"/>
    <w:qFormat/>
    <w:rsid w:val="00DF61D5"/>
    <w:rPr>
      <w:i/>
      <w:iCs/>
      <w:color w:val="404040"/>
    </w:rPr>
  </w:style>
  <w:style w:type="character" w:styleId="Kraftigfremhvning">
    <w:name w:val="Intense Emphasis"/>
    <w:uiPriority w:val="21"/>
    <w:qFormat/>
    <w:rsid w:val="00DF61D5"/>
    <w:rPr>
      <w:b/>
      <w:bCs/>
      <w:i/>
      <w:iCs/>
    </w:rPr>
  </w:style>
  <w:style w:type="character" w:styleId="Svaghenvisning">
    <w:name w:val="Subtle Reference"/>
    <w:uiPriority w:val="31"/>
    <w:qFormat/>
    <w:rsid w:val="00DF61D5"/>
    <w:rPr>
      <w:smallCaps/>
      <w:color w:val="404040"/>
      <w:u w:val="single" w:color="7F7F7F"/>
    </w:rPr>
  </w:style>
  <w:style w:type="character" w:styleId="Kraftighenvisning">
    <w:name w:val="Intense Reference"/>
    <w:uiPriority w:val="32"/>
    <w:qFormat/>
    <w:rsid w:val="00DF61D5"/>
    <w:rPr>
      <w:b/>
      <w:bCs/>
      <w:smallCaps/>
      <w:spacing w:val="5"/>
      <w:u w:val="single"/>
    </w:rPr>
  </w:style>
  <w:style w:type="character" w:styleId="Bogenstitel">
    <w:name w:val="Book Title"/>
    <w:uiPriority w:val="33"/>
    <w:qFormat/>
    <w:rsid w:val="00DF61D5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F61D5"/>
    <w:pPr>
      <w:outlineLvl w:val="9"/>
    </w:pPr>
  </w:style>
  <w:style w:type="paragraph" w:styleId="Listeafsnit">
    <w:name w:val="List Paragraph"/>
    <w:basedOn w:val="Normal"/>
    <w:uiPriority w:val="34"/>
    <w:qFormat/>
    <w:rsid w:val="00EB0A1F"/>
    <w:pPr>
      <w:ind w:left="1304"/>
    </w:pPr>
  </w:style>
  <w:style w:type="paragraph" w:styleId="Markeringsbobletekst">
    <w:name w:val="Balloon Text"/>
    <w:basedOn w:val="Normal"/>
    <w:link w:val="MarkeringsbobletekstTegn"/>
    <w:rsid w:val="00F9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93F8C"/>
    <w:rPr>
      <w:rFonts w:ascii="Segoe UI" w:hAnsi="Segoe UI" w:cs="Segoe UI"/>
      <w:sz w:val="18"/>
      <w:szCs w:val="18"/>
    </w:rPr>
  </w:style>
  <w:style w:type="character" w:styleId="Ulstomtale">
    <w:name w:val="Unresolved Mention"/>
    <w:uiPriority w:val="99"/>
    <w:semiHidden/>
    <w:unhideWhenUsed/>
    <w:rsid w:val="007A0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c@esajasskolen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L\Documents\Brugerdefinerede%20Office-skabeloner\Esajasskolen%20forme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2CBA-A819-4A92-B8A5-0BB456C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C:\Users\MarkL\Documents\Brugerdefinerede Office-skabeloner\Esajasskolen formel.dotm</Template>
  <TotalTime>1</TotalTime>
  <Pages>2</Pages>
  <Words>460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Dette er en skabelon til brevpapir A4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Dette er en skabelon til brevpapir A4</dc:title>
  <dc:subject/>
  <dc:creator>Standard</dc:creator>
  <cp:keywords/>
  <dc:description/>
  <cp:lastModifiedBy>Melisa Gyde Meler Esajasskolen</cp:lastModifiedBy>
  <cp:revision>2</cp:revision>
  <cp:lastPrinted>2022-05-09T10:52:00Z</cp:lastPrinted>
  <dcterms:created xsi:type="dcterms:W3CDTF">2026-04-07T12:43:00Z</dcterms:created>
  <dcterms:modified xsi:type="dcterms:W3CDTF">2026-04-07T12:43:00Z</dcterms:modified>
</cp:coreProperties>
</file>